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EB" w:rsidRPr="00A647DC" w:rsidRDefault="00847C4D" w:rsidP="00A647DC">
      <w:pPr>
        <w:jc w:val="center"/>
        <w:rPr>
          <w:b/>
          <w:color w:val="0000FF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>
                <wp:simplePos x="0" y="0"/>
                <wp:positionH relativeFrom="page">
                  <wp:posOffset>3914775</wp:posOffset>
                </wp:positionH>
                <wp:positionV relativeFrom="page">
                  <wp:posOffset>390525</wp:posOffset>
                </wp:positionV>
                <wp:extent cx="3028950" cy="3791585"/>
                <wp:effectExtent l="0" t="0" r="0" b="0"/>
                <wp:wrapNone/>
                <wp:docPr id="16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28950" cy="3791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ap="rnd" algn="in">
                              <a:solidFill>
                                <a:srgbClr val="000066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71C98" w:rsidRDefault="001035B1" w:rsidP="00E71C9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noProof/>
                                <w:color w:val="000066"/>
                                <w:sz w:val="44"/>
                                <w:szCs w:val="44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789555" cy="3719195"/>
                                  <wp:effectExtent l="19050" t="0" r="0" b="0"/>
                                  <wp:docPr id="79" name="Рисунок 78" descr="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8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9555" cy="3719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1" o:spid="_x0000_s1026" type="#_x0000_t202" style="position:absolute;left:0;text-align:left;margin-left:308.25pt;margin-top:30.75pt;width:238.5pt;height:298.5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" filled="f" stroked="f" strokecolor="#006" strokeweight="3pt" insetpen="t">
                <v:stroke dashstyle="1 1" endcap="round"/>
                <o:lock v:ext="edit" shapetype="t"/>
                <v:textbox inset="2.85pt,2.85pt,2.85pt,2.85pt">
                  <w:txbxContent>
                    <w:p w:rsidR="00E71C98" w:rsidRDefault="001035B1" w:rsidP="00E71C98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44"/>
                          <w:szCs w:val="44"/>
                          <w:lang w:val="ru-RU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noProof/>
                          <w:color w:val="000066"/>
                          <w:sz w:val="44"/>
                          <w:szCs w:val="44"/>
                          <w:lang w:val="ru-RU" w:eastAsia="ru-RU"/>
                        </w:rPr>
                        <w:drawing>
                          <wp:inline distT="0" distB="0" distL="0" distR="0">
                            <wp:extent cx="2789555" cy="3719195"/>
                            <wp:effectExtent l="19050" t="0" r="0" b="0"/>
                            <wp:docPr id="79" name="Рисунок 78" descr="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8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9555" cy="3719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ge">
                  <wp:posOffset>390525</wp:posOffset>
                </wp:positionV>
                <wp:extent cx="3140710" cy="6781800"/>
                <wp:effectExtent l="1905" t="0" r="635" b="0"/>
                <wp:wrapNone/>
                <wp:docPr id="15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40710" cy="678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ap="rnd" algn="in">
                              <a:solidFill>
                                <a:srgbClr val="000066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76B2" w:rsidRPr="002C5BDB" w:rsidRDefault="002C5BDB" w:rsidP="002C5BD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C33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C5BDB">
                              <w:rPr>
                                <w:rFonts w:ascii="Bookman Old Style" w:hAnsi="Bookman Old Style"/>
                                <w:b/>
                                <w:color w:val="CC3300"/>
                                <w:sz w:val="28"/>
                                <w:szCs w:val="28"/>
                                <w:lang w:val="ru-RU"/>
                              </w:rPr>
                              <w:t>Если на человеке загорелась одежда</w:t>
                            </w:r>
                          </w:p>
                          <w:tbl>
                            <w:tblPr>
                              <w:tblStyle w:val="af0"/>
                              <w:tblW w:w="4683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6"/>
                              <w:gridCol w:w="2977"/>
                            </w:tblGrid>
                            <w:tr w:rsidR="00FC5973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ED3644" w:rsidRDefault="002C5BDB" w:rsidP="00542BFD">
                                  <w:pPr>
                                    <w:pStyle w:val="af"/>
                                    <w:jc w:val="left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779370"/>
                                        <wp:effectExtent l="19050" t="0" r="0" b="0"/>
                                        <wp:docPr id="46" name="Рисунок 45" descr="9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9.jpg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7793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ED3644" w:rsidRPr="002A39C6" w:rsidRDefault="00A00477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Свалить человека на землю (любым способом), иначе он может получить тяжелые ожоги.</w:t>
                                  </w:r>
                                </w:p>
                              </w:tc>
                            </w:tr>
                            <w:tr w:rsidR="00A00477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A00477" w:rsidRDefault="00A00477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629911"/>
                                        <wp:effectExtent l="19050" t="0" r="0" b="0"/>
                                        <wp:docPr id="75" name="Рисунок 74" descr="999 - копия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99 - копия.jpg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629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A00477" w:rsidRDefault="00477F35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Для того чтобы сбить огонь необходимо кататься по земле.</w:t>
                                  </w:r>
                                </w:p>
                              </w:tc>
                            </w:tr>
                            <w:tr w:rsidR="00FC5973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ED3644" w:rsidRDefault="001F3FD8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629911"/>
                                        <wp:effectExtent l="19050" t="0" r="0" b="0"/>
                                        <wp:docPr id="47" name="Рисунок 46" descr="99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99.jpg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629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ED3644" w:rsidRDefault="001F3FD8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Защитить руками голову, лицо и глаза.</w:t>
                                  </w:r>
                                </w:p>
                              </w:tc>
                            </w:tr>
                            <w:tr w:rsidR="00FC5973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ED3644" w:rsidRDefault="001F3FD8" w:rsidP="00542BFD">
                                  <w:pPr>
                                    <w:pStyle w:val="af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629911"/>
                                        <wp:effectExtent l="19050" t="0" r="0" b="0"/>
                                        <wp:docPr id="48" name="Рисунок 47" descr="999 - копия (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99 - копия (2).jpg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629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ED3644" w:rsidRPr="00FE5E82" w:rsidRDefault="001F3FD8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Нельзя бегать в горящей одежде, это усилит горение.</w:t>
                                  </w:r>
                                </w:p>
                              </w:tc>
                            </w:tr>
                            <w:tr w:rsidR="00FC5973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ED3644" w:rsidRDefault="001F3FD8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779370"/>
                                        <wp:effectExtent l="19050" t="0" r="0" b="0"/>
                                        <wp:docPr id="73" name="Рисунок 72" descr="99 - копия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9 - копия.jpg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7793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ED3644" w:rsidRPr="00A8668E" w:rsidRDefault="00A00477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Накрыть пострадавшего плотной мокрой тканью, оставив голову открытой.</w:t>
                                  </w:r>
                                </w:p>
                              </w:tc>
                            </w:tr>
                            <w:tr w:rsidR="00477F35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477F35" w:rsidRDefault="00FC5973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78" name="Рисунок 77" descr="11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11.jpg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477F35" w:rsidRDefault="00FC5973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Для тушения одежды на человеке могут быть использованы вода, песок, снег.</w:t>
                                  </w:r>
                                </w:p>
                              </w:tc>
                            </w:tr>
                            <w:tr w:rsidR="00FC5973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ED3644" w:rsidRDefault="00A00477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779370"/>
                                        <wp:effectExtent l="19050" t="0" r="0" b="0"/>
                                        <wp:docPr id="76" name="Рисунок 75" descr="99 - копия (4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9 - копия (4).jpg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7793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ED3644" w:rsidRPr="00A8668E" w:rsidRDefault="00477F35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Горящую одежду быстро снять. </w:t>
                                  </w:r>
                                  <w:r w:rsidR="00FC5973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Прилипшую к телу одежду нельзя отрывать.</w:t>
                                  </w:r>
                                </w:p>
                              </w:tc>
                            </w:tr>
                            <w:tr w:rsidR="00A00477" w:rsidRPr="001F3FD8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A00477" w:rsidRDefault="00A00477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791840"/>
                                        <wp:effectExtent l="19050" t="0" r="0" b="0"/>
                                        <wp:docPr id="77" name="Рисунок 76" descr="99 - копия (3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99 - копия (3).jpg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7918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A00477" w:rsidRPr="00A8668E" w:rsidRDefault="00FC5973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Оказать пострадавшему первую помощь, успокоить его. Вызвать скорую.</w:t>
                                  </w:r>
                                </w:p>
                              </w:tc>
                            </w:tr>
                          </w:tbl>
                          <w:p w:rsidR="00ED3644" w:rsidRPr="00ED3644" w:rsidRDefault="00ED3644" w:rsidP="003E71AC">
                            <w:pPr>
                              <w:rPr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7" type="#_x0000_t202" style="position:absolute;left:0;text-align:left;margin-left:27.9pt;margin-top:30.75pt;width:247.3pt;height:534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" filled="f" fillcolor="#4f81bd [3204]" stroked="f" strokecolor="#006" strokeweight="3pt" insetpen="t">
                <v:fill color2="#dbe5f1 [660]" angle="45" focus="100%" type="gradient"/>
                <v:stroke dashstyle="1 1" endcap="round"/>
                <o:lock v:ext="edit" shapetype="t"/>
                <v:textbox inset="2.85pt,2.85pt,2.85pt,2.85pt">
                  <w:txbxContent>
                    <w:p w:rsidR="00DD76B2" w:rsidRPr="002C5BDB" w:rsidRDefault="002C5BDB" w:rsidP="002C5BDB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CC3300"/>
                          <w:sz w:val="28"/>
                          <w:szCs w:val="28"/>
                          <w:lang w:val="ru-RU"/>
                        </w:rPr>
                      </w:pPr>
                      <w:r w:rsidRPr="002C5BDB">
                        <w:rPr>
                          <w:rFonts w:ascii="Bookman Old Style" w:hAnsi="Bookman Old Style"/>
                          <w:b/>
                          <w:color w:val="CC3300"/>
                          <w:sz w:val="28"/>
                          <w:szCs w:val="28"/>
                          <w:lang w:val="ru-RU"/>
                        </w:rPr>
                        <w:t>Если на человеке загорелась одежда</w:t>
                      </w:r>
                    </w:p>
                    <w:tbl>
                      <w:tblPr>
                        <w:tblStyle w:val="af0"/>
                        <w:tblW w:w="4683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6"/>
                        <w:gridCol w:w="2977"/>
                      </w:tblGrid>
                      <w:tr w:rsidR="00FC5973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ED3644" w:rsidRDefault="002C5BDB" w:rsidP="00542BFD">
                            <w:pPr>
                              <w:pStyle w:val="af"/>
                              <w:jc w:val="left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779370"/>
                                  <wp:effectExtent l="19050" t="0" r="0" b="0"/>
                                  <wp:docPr id="46" name="Рисунок 45" descr="9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9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779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ED3644" w:rsidRPr="002A39C6" w:rsidRDefault="00A00477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Свалить человека на землю (любым способом), иначе он может получить тяжелые ожоги.</w:t>
                            </w:r>
                          </w:p>
                        </w:tc>
                      </w:tr>
                      <w:tr w:rsidR="00A00477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A00477" w:rsidRDefault="00A00477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629911"/>
                                  <wp:effectExtent l="19050" t="0" r="0" b="0"/>
                                  <wp:docPr id="75" name="Рисунок 74" descr="999 - копия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99 - копия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629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A00477" w:rsidRDefault="00477F35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Для того чтобы сбить огонь необходимо кататься по земле.</w:t>
                            </w:r>
                          </w:p>
                        </w:tc>
                      </w:tr>
                      <w:tr w:rsidR="00FC5973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ED3644" w:rsidRDefault="001F3FD8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629911"/>
                                  <wp:effectExtent l="19050" t="0" r="0" b="0"/>
                                  <wp:docPr id="47" name="Рисунок 46" descr="99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99.jp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629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ED3644" w:rsidRDefault="001F3FD8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Защитить руками голову, лицо и глаза.</w:t>
                            </w:r>
                          </w:p>
                        </w:tc>
                      </w:tr>
                      <w:tr w:rsidR="00FC5973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ED3644" w:rsidRDefault="001F3FD8" w:rsidP="00542BF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629911"/>
                                  <wp:effectExtent l="19050" t="0" r="0" b="0"/>
                                  <wp:docPr id="48" name="Рисунок 47" descr="999 - копия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99 - копия (2).jp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629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ED3644" w:rsidRPr="00FE5E82" w:rsidRDefault="001F3FD8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Нельзя бегать в горящей одежде, это усилит горение.</w:t>
                            </w:r>
                          </w:p>
                        </w:tc>
                      </w:tr>
                      <w:tr w:rsidR="00FC5973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ED3644" w:rsidRDefault="001F3FD8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779370"/>
                                  <wp:effectExtent l="19050" t="0" r="0" b="0"/>
                                  <wp:docPr id="73" name="Рисунок 72" descr="99 - копия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9 - копия.jpg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779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ED3644" w:rsidRPr="00A8668E" w:rsidRDefault="00A00477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Накрыть пострадавшего плотной мокрой тканью, оставив голову открытой.</w:t>
                            </w:r>
                          </w:p>
                        </w:tc>
                      </w:tr>
                      <w:tr w:rsidR="00477F35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477F35" w:rsidRDefault="00FC5973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78" name="Рисунок 77" descr="1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1.jpg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477F35" w:rsidRDefault="00FC5973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Для тушения одежды на человеке могут быть использованы вода, песок, снег.</w:t>
                            </w:r>
                          </w:p>
                        </w:tc>
                      </w:tr>
                      <w:tr w:rsidR="00FC5973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ED3644" w:rsidRDefault="00A00477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779370"/>
                                  <wp:effectExtent l="19050" t="0" r="0" b="0"/>
                                  <wp:docPr id="76" name="Рисунок 75" descr="99 - копия (4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9 - копия (4).jpg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779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ED3644" w:rsidRPr="00A8668E" w:rsidRDefault="00477F35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Горящую одежду быстро снять. </w:t>
                            </w:r>
                            <w:r w:rsidR="00FC5973">
                              <w:rPr>
                                <w:sz w:val="24"/>
                                <w:szCs w:val="24"/>
                                <w:lang w:val="ru-RU"/>
                              </w:rPr>
                              <w:t>Прилипшую к телу одежду нельзя отрывать.</w:t>
                            </w:r>
                          </w:p>
                        </w:tc>
                      </w:tr>
                      <w:tr w:rsidR="00A00477" w:rsidRPr="001F3FD8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A00477" w:rsidRDefault="00A00477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791840"/>
                                  <wp:effectExtent l="19050" t="0" r="0" b="0"/>
                                  <wp:docPr id="77" name="Рисунок 76" descr="99 - копия (3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9 - копия (3).jpg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791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A00477" w:rsidRPr="00A8668E" w:rsidRDefault="00FC5973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Оказать пострадавшему первую помощь, успокоить его. Вызвать скорую.</w:t>
                            </w:r>
                          </w:p>
                        </w:tc>
                      </w:tr>
                    </w:tbl>
                    <w:p w:rsidR="00ED3644" w:rsidRPr="00ED3644" w:rsidRDefault="00ED3644" w:rsidP="003E71AC">
                      <w:pPr>
                        <w:rPr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>
                <wp:simplePos x="0" y="0"/>
                <wp:positionH relativeFrom="page">
                  <wp:posOffset>7327265</wp:posOffset>
                </wp:positionH>
                <wp:positionV relativeFrom="page">
                  <wp:posOffset>2038350</wp:posOffset>
                </wp:positionV>
                <wp:extent cx="2897505" cy="4018280"/>
                <wp:effectExtent l="2540" t="0" r="0" b="1270"/>
                <wp:wrapNone/>
                <wp:docPr id="14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97505" cy="401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7F0F" w:rsidRDefault="00251E21" w:rsidP="00547F0F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990000"/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251E21">
                              <w:rPr>
                                <w:rFonts w:ascii="Georgia" w:hAnsi="Georgia"/>
                                <w:b/>
                                <w:color w:val="990000"/>
                                <w:sz w:val="44"/>
                                <w:szCs w:val="44"/>
                                <w:lang w:val="ru-RU"/>
                              </w:rPr>
                              <w:t>Правила поведения при пожаре для детей</w:t>
                            </w:r>
                          </w:p>
                          <w:p w:rsidR="00751007" w:rsidRPr="00251E21" w:rsidRDefault="00751007" w:rsidP="00547F0F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990000"/>
                                <w:sz w:val="44"/>
                                <w:szCs w:val="44"/>
                                <w:lang w:val="ru-RU"/>
                              </w:rPr>
                            </w:pPr>
                          </w:p>
                          <w:p w:rsidR="00A063D8" w:rsidRPr="00A8794A" w:rsidRDefault="00A063D8" w:rsidP="00A8794A">
                            <w:pPr>
                              <w:pStyle w:val="af"/>
                              <w:rPr>
                                <w:lang w:val="ru-RU"/>
                              </w:rPr>
                            </w:pPr>
                          </w:p>
                          <w:p w:rsidR="00A063D8" w:rsidRPr="00A063D8" w:rsidRDefault="00751007" w:rsidP="00A26E69">
                            <w:pPr>
                              <w:jc w:val="center"/>
                              <w:rPr>
                                <w:b/>
                                <w:color w:val="auto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auto"/>
                                <w:sz w:val="32"/>
                                <w:szCs w:val="32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825115" cy="1917700"/>
                                  <wp:effectExtent l="19050" t="0" r="0" b="0"/>
                                  <wp:docPr id="1" name="Рисунок 0" descr="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.jpg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5115" cy="191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28" type="#_x0000_t202" style="position:absolute;left:0;text-align:left;margin-left:576.95pt;margin-top:160.5pt;width:228.15pt;height:316.4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547F0F" w:rsidRDefault="00251E21" w:rsidP="00547F0F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color w:val="990000"/>
                          <w:sz w:val="44"/>
                          <w:szCs w:val="44"/>
                          <w:lang w:val="ru-RU"/>
                        </w:rPr>
                      </w:pPr>
                      <w:r w:rsidRPr="00251E21">
                        <w:rPr>
                          <w:rFonts w:ascii="Georgia" w:hAnsi="Georgia"/>
                          <w:b/>
                          <w:color w:val="990000"/>
                          <w:sz w:val="44"/>
                          <w:szCs w:val="44"/>
                          <w:lang w:val="ru-RU"/>
                        </w:rPr>
                        <w:t>Правила поведения при пожаре для детей</w:t>
                      </w:r>
                    </w:p>
                    <w:p w:rsidR="00751007" w:rsidRPr="00251E21" w:rsidRDefault="00751007" w:rsidP="00547F0F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color w:val="990000"/>
                          <w:sz w:val="44"/>
                          <w:szCs w:val="44"/>
                          <w:lang w:val="ru-RU"/>
                        </w:rPr>
                      </w:pPr>
                    </w:p>
                    <w:p w:rsidR="00A063D8" w:rsidRPr="00A8794A" w:rsidRDefault="00A063D8" w:rsidP="00A8794A">
                      <w:pPr>
                        <w:pStyle w:val="af"/>
                        <w:rPr>
                          <w:lang w:val="ru-RU"/>
                        </w:rPr>
                      </w:pPr>
                    </w:p>
                    <w:p w:rsidR="00A063D8" w:rsidRPr="00A063D8" w:rsidRDefault="00751007" w:rsidP="00A26E69">
                      <w:pPr>
                        <w:jc w:val="center"/>
                        <w:rPr>
                          <w:b/>
                          <w:color w:val="auto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b/>
                          <w:noProof/>
                          <w:color w:val="auto"/>
                          <w:sz w:val="32"/>
                          <w:szCs w:val="32"/>
                          <w:lang w:val="ru-RU" w:eastAsia="ru-RU"/>
                        </w:rPr>
                        <w:drawing>
                          <wp:inline distT="0" distB="0" distL="0" distR="0">
                            <wp:extent cx="2825115" cy="1917700"/>
                            <wp:effectExtent l="19050" t="0" r="0" b="0"/>
                            <wp:docPr id="1" name="Рисунок 0" descr="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9.jpg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25115" cy="191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>
                <wp:simplePos x="0" y="0"/>
                <wp:positionH relativeFrom="page">
                  <wp:posOffset>7446010</wp:posOffset>
                </wp:positionH>
                <wp:positionV relativeFrom="page">
                  <wp:posOffset>782320</wp:posOffset>
                </wp:positionV>
                <wp:extent cx="2778760" cy="247650"/>
                <wp:effectExtent l="0" t="1270" r="0" b="635"/>
                <wp:wrapNone/>
                <wp:docPr id="13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7876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647A" w:rsidRPr="00847C4D" w:rsidRDefault="00847C4D" w:rsidP="00847C4D">
                            <w:pPr>
                              <w:pStyle w:val="a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МКОУ СОШ №1 с.п.Псыгансу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29" type="#_x0000_t202" style="position:absolute;left:0;text-align:left;margin-left:586.3pt;margin-top:61.6pt;width:218.8pt;height:19.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D9647A" w:rsidRPr="00847C4D" w:rsidRDefault="00847C4D" w:rsidP="00847C4D">
                      <w:pPr>
                        <w:pStyle w:val="a9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МКОУ СОШ №1 с.п.Псыгансу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page">
                  <wp:posOffset>7446010</wp:posOffset>
                </wp:positionH>
                <wp:positionV relativeFrom="page">
                  <wp:posOffset>5731510</wp:posOffset>
                </wp:positionV>
                <wp:extent cx="2456180" cy="977900"/>
                <wp:effectExtent l="0" t="0" r="3810" b="0"/>
                <wp:wrapNone/>
                <wp:docPr id="12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5618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Default="00A537EB" w:rsidP="00C20308">
                            <w:pPr>
                              <w:spacing w:after="0" w:line="269" w:lineRule="auto"/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</w:pPr>
                          </w:p>
                          <w:p w:rsidR="000222C3" w:rsidRDefault="000222C3" w:rsidP="00C20308">
                            <w:pPr>
                              <w:spacing w:after="0" w:line="269" w:lineRule="auto"/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</w:pPr>
                          </w:p>
                          <w:p w:rsidR="000222C3" w:rsidRDefault="000222C3" w:rsidP="00C20308">
                            <w:pPr>
                              <w:spacing w:after="0" w:line="269" w:lineRule="auto"/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</w:pPr>
                          </w:p>
                          <w:p w:rsidR="000222C3" w:rsidRDefault="000222C3" w:rsidP="00C20308">
                            <w:pPr>
                              <w:spacing w:after="0" w:line="269" w:lineRule="auto"/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</w:pPr>
                          </w:p>
                          <w:p w:rsidR="000222C3" w:rsidRDefault="00847C4D" w:rsidP="000222C3">
                            <w:pPr>
                              <w:spacing w:after="0" w:line="269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  <w:t>с. п.Псыгансу</w:t>
                            </w:r>
                          </w:p>
                          <w:p w:rsidR="000222C3" w:rsidRPr="00C20308" w:rsidRDefault="000222C3" w:rsidP="00C20308">
                            <w:pPr>
                              <w:spacing w:after="0" w:line="269" w:lineRule="auto"/>
                              <w:rPr>
                                <w:b/>
                                <w:bCs/>
                                <w:color w:val="auto"/>
                                <w:sz w:val="22"/>
                                <w:szCs w:val="20"/>
                                <w:lang w:val="ru-RU" w:bidi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30" type="#_x0000_t202" style="position:absolute;left:0;text-align:left;margin-left:586.3pt;margin-top:451.3pt;width:193.4pt;height:77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A537EB" w:rsidRDefault="00A537EB" w:rsidP="00C20308">
                      <w:pPr>
                        <w:spacing w:after="0" w:line="269" w:lineRule="auto"/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</w:pPr>
                    </w:p>
                    <w:p w:rsidR="000222C3" w:rsidRDefault="000222C3" w:rsidP="00C20308">
                      <w:pPr>
                        <w:spacing w:after="0" w:line="269" w:lineRule="auto"/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</w:pPr>
                    </w:p>
                    <w:p w:rsidR="000222C3" w:rsidRDefault="000222C3" w:rsidP="00C20308">
                      <w:pPr>
                        <w:spacing w:after="0" w:line="269" w:lineRule="auto"/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</w:pPr>
                    </w:p>
                    <w:p w:rsidR="000222C3" w:rsidRDefault="000222C3" w:rsidP="00C20308">
                      <w:pPr>
                        <w:spacing w:after="0" w:line="269" w:lineRule="auto"/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</w:pPr>
                    </w:p>
                    <w:p w:rsidR="000222C3" w:rsidRDefault="00847C4D" w:rsidP="000222C3">
                      <w:pPr>
                        <w:spacing w:after="0" w:line="269" w:lineRule="auto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  <w:t>с. п.Псыгансу</w:t>
                      </w:r>
                    </w:p>
                    <w:p w:rsidR="000222C3" w:rsidRPr="00C20308" w:rsidRDefault="000222C3" w:rsidP="00C20308">
                      <w:pPr>
                        <w:spacing w:after="0" w:line="269" w:lineRule="auto"/>
                        <w:rPr>
                          <w:b/>
                          <w:bCs/>
                          <w:color w:val="auto"/>
                          <w:sz w:val="22"/>
                          <w:szCs w:val="20"/>
                          <w:lang w:val="ru-RU" w:bidi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ge">
                  <wp:posOffset>4948555</wp:posOffset>
                </wp:positionV>
                <wp:extent cx="2766695" cy="1760855"/>
                <wp:effectExtent l="0" t="0" r="0" b="0"/>
                <wp:wrapNone/>
                <wp:docPr id="11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66695" cy="176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7A9C" w:rsidRDefault="00451A99" w:rsidP="00847C4D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</w:t>
                            </w:r>
                            <w:r w:rsidR="00847C4D">
                              <w:rPr>
                                <w:lang w:val="ru-RU"/>
                              </w:rPr>
                              <w:t>. п.Псыгансу</w:t>
                            </w:r>
                          </w:p>
                          <w:p w:rsidR="00847C4D" w:rsidRPr="0091164A" w:rsidRDefault="00847C4D" w:rsidP="00847C4D">
                            <w:pPr>
                              <w:pStyle w:val="21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ул.Ленина,109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31" type="#_x0000_t202" style="position:absolute;left:0;text-align:left;margin-left:315.75pt;margin-top:389.65pt;width:217.85pt;height:138.6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EE7A9C" w:rsidRDefault="00451A99" w:rsidP="00847C4D">
                      <w:pPr>
                        <w:pStyle w:val="21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</w:t>
                      </w:r>
                      <w:r w:rsidR="00847C4D">
                        <w:rPr>
                          <w:lang w:val="ru-RU"/>
                        </w:rPr>
                        <w:t>. п.Псыгансу</w:t>
                      </w:r>
                    </w:p>
                    <w:p w:rsidR="00847C4D" w:rsidRPr="0091164A" w:rsidRDefault="00847C4D" w:rsidP="00847C4D">
                      <w:pPr>
                        <w:pStyle w:val="21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ул.Ленина,109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ge">
                  <wp:posOffset>4370070</wp:posOffset>
                </wp:positionV>
                <wp:extent cx="2766695" cy="375285"/>
                <wp:effectExtent l="0" t="0" r="0" b="0"/>
                <wp:wrapNone/>
                <wp:docPr id="10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666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EE7A9C" w:rsidRDefault="00EE7A9C">
                            <w:pPr>
                              <w:pStyle w:val="a6"/>
                              <w:rPr>
                                <w:b w:val="0"/>
                                <w:caps/>
                                <w:szCs w:val="32"/>
                                <w:lang w:val="ru-RU"/>
                              </w:rPr>
                            </w:pPr>
                            <w:r w:rsidRPr="00EE7A9C">
                              <w:rPr>
                                <w:b w:val="0"/>
                                <w:caps/>
                                <w:szCs w:val="32"/>
                                <w:lang w:val="ru-RU"/>
                              </w:rPr>
                              <w:t>наш адрес: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2" type="#_x0000_t202" style="position:absolute;left:0;text-align:left;margin-left:315.75pt;margin-top:344.1pt;width:217.85pt;height:29.5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A537EB" w:rsidRPr="00EE7A9C" w:rsidRDefault="00EE7A9C">
                      <w:pPr>
                        <w:pStyle w:val="a6"/>
                        <w:rPr>
                          <w:b w:val="0"/>
                          <w:caps/>
                          <w:szCs w:val="32"/>
                          <w:lang w:val="ru-RU"/>
                        </w:rPr>
                      </w:pPr>
                      <w:r w:rsidRPr="00EE7A9C">
                        <w:rPr>
                          <w:b w:val="0"/>
                          <w:caps/>
                          <w:szCs w:val="32"/>
                          <w:lang w:val="ru-RU"/>
                        </w:rPr>
                        <w:t>наш адрес: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ge">
                  <wp:posOffset>3832225</wp:posOffset>
                </wp:positionV>
                <wp:extent cx="2130425" cy="349885"/>
                <wp:effectExtent l="2540" t="3175" r="635" b="0"/>
                <wp:wrapNone/>
                <wp:docPr id="9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042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3A1A56" w:rsidRDefault="00A537EB">
                            <w:pPr>
                              <w:pStyle w:val="2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33" type="#_x0000_t202" style="position:absolute;left:0;text-align:left;margin-left:48.2pt;margin-top:301.75pt;width:167.75pt;height:27.5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3A1A56" w:rsidRDefault="00A537EB">
                      <w:pPr>
                        <w:pStyle w:val="20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8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A537EB" w:rsidRPr="00A647DC">
        <w:rPr>
          <w:lang w:val="ru-RU"/>
        </w:rPr>
        <w:br w:type="page"/>
      </w:r>
      <w:r>
        <w:rPr>
          <w:b/>
          <w:noProof/>
          <w:color w:val="0000FF"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403860</wp:posOffset>
                </wp:positionH>
                <wp:positionV relativeFrom="page">
                  <wp:posOffset>400050</wp:posOffset>
                </wp:positionV>
                <wp:extent cx="3129915" cy="6784340"/>
                <wp:effectExtent l="3810" t="0" r="0" b="0"/>
                <wp:wrapNone/>
                <wp:docPr id="7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29915" cy="678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100000"/>
                                      <a:lumOff val="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ap="rnd" algn="in">
                              <a:solidFill>
                                <a:srgbClr val="000066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5B3D" w:rsidRDefault="001A5B3D" w:rsidP="001A5B3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1A5B3D" w:rsidRDefault="001A5B3D" w:rsidP="001A5B3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1A5B3D" w:rsidRDefault="001A5B3D" w:rsidP="001A5B3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1A5B3D" w:rsidRDefault="001A5B3D" w:rsidP="001A5B3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неконтролируемое горение, причиняющее материальный ущерб, вред жизни и здоровью граждан, интересам общества и государства.</w:t>
                            </w:r>
                          </w:p>
                          <w:p w:rsidR="001A5B3D" w:rsidRPr="002C5BDB" w:rsidRDefault="00205B3D" w:rsidP="00205B3D">
                            <w:pPr>
                              <w:pStyle w:val="af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C33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C5BDB">
                              <w:rPr>
                                <w:rFonts w:ascii="Bookman Old Style" w:hAnsi="Bookman Old Style"/>
                                <w:b/>
                                <w:color w:val="CC3300"/>
                                <w:sz w:val="28"/>
                                <w:szCs w:val="28"/>
                                <w:lang w:val="ru-RU"/>
                              </w:rPr>
                              <w:t>Причины пожара</w:t>
                            </w:r>
                          </w:p>
                          <w:tbl>
                            <w:tblPr>
                              <w:tblStyle w:val="af0"/>
                              <w:tblW w:w="4683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6"/>
                              <w:gridCol w:w="2977"/>
                            </w:tblGrid>
                            <w:tr w:rsidR="00716951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716951" w:rsidRDefault="00716951" w:rsidP="00542BFD">
                                  <w:pPr>
                                    <w:pStyle w:val="af"/>
                                    <w:jc w:val="left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29" name="Рисунок 28" descr="66 - копия (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66 - копия (2).jpg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716951" w:rsidRPr="002A39C6" w:rsidRDefault="00716951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Неосторожное обращение с огнем.</w:t>
                                  </w:r>
                                  <w:r w:rsidR="00ED3644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Игры с огнем.</w:t>
                                  </w:r>
                                </w:p>
                              </w:tc>
                            </w:tr>
                            <w:tr w:rsidR="00205B3D" w:rsidRPr="00A8668E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205B3D" w:rsidRDefault="00205B3D" w:rsidP="00542BFD">
                                  <w:pPr>
                                    <w:pStyle w:val="af"/>
                                    <w:jc w:val="left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588343"/>
                                        <wp:effectExtent l="19050" t="0" r="0" b="0"/>
                                        <wp:docPr id="18" name="Рисунок 17" descr="image - копия (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2).jpg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588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205B3D" w:rsidRPr="002A39C6" w:rsidRDefault="00716951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Игры с электричеством.</w:t>
                                  </w:r>
                                </w:p>
                              </w:tc>
                            </w:tr>
                            <w:tr w:rsidR="00205B3D" w:rsidRPr="00A8668E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205B3D" w:rsidRDefault="00205B3D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588343"/>
                                        <wp:effectExtent l="19050" t="0" r="0" b="0"/>
                                        <wp:docPr id="23" name="Рисунок 22" descr="image - копия (3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3).jpg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588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205B3D" w:rsidRDefault="00716951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Игры со спичками.</w:t>
                                  </w:r>
                                </w:p>
                              </w:tc>
                            </w:tr>
                            <w:tr w:rsidR="00ED3644" w:rsidRPr="00716951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205B3D" w:rsidRDefault="00205B3D" w:rsidP="00542BFD">
                                  <w:pPr>
                                    <w:pStyle w:val="af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588343"/>
                                        <wp:effectExtent l="19050" t="0" r="0" b="0"/>
                                        <wp:docPr id="24" name="Рисунок 23" descr="image - копия (4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4).jpg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588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205B3D" w:rsidRPr="00FE5E82" w:rsidRDefault="00716951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Газовые и электроплиты.</w:t>
                                  </w:r>
                                </w:p>
                              </w:tc>
                            </w:tr>
                            <w:tr w:rsidR="00ED3644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205B3D" w:rsidRDefault="00205B3D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583136"/>
                                        <wp:effectExtent l="19050" t="0" r="0" b="0"/>
                                        <wp:docPr id="25" name="Рисунок 24" descr="image - копия (5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5).jpg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5831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205B3D" w:rsidRPr="00A8668E" w:rsidRDefault="00716951" w:rsidP="00716951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Игры с огнем. Нельзя поджигать тополиный пух, сухую траву, листья!</w:t>
                                  </w:r>
                                </w:p>
                              </w:tc>
                            </w:tr>
                            <w:tr w:rsidR="00ED3644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205B3D" w:rsidRDefault="00716951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588343"/>
                                        <wp:effectExtent l="19050" t="0" r="0" b="0"/>
                                        <wp:docPr id="28" name="Рисунок 27" descr="image - копия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.jpg"/>
                                                <pic:cNvPicPr/>
                                              </pic:nvPicPr>
                                              <pic:blipFill>
                                                <a:blip r:embed="rId2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588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716951" w:rsidRPr="00A8668E" w:rsidRDefault="00716951" w:rsidP="00716951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Фейерверки и петарды. </w:t>
                                  </w:r>
                                  <w:r w:rsidR="00B7469C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Детям пользоваться пиротехникой запрещено.</w:t>
                                  </w:r>
                                </w:p>
                              </w:tc>
                            </w:tr>
                            <w:tr w:rsidR="00647AEC" w:rsidRPr="00716951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38" name="Рисунок 37" descr="66 - копия (4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66 - копия (4).jpg"/>
                                                <pic:cNvPicPr/>
                                              </pic:nvPicPr>
                                              <pic:blipFill>
                                                <a:blip r:embed="rId2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Default="00ED3644" w:rsidP="00716951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Оставленные без присмотра электроприборы.</w:t>
                                  </w:r>
                                </w:p>
                              </w:tc>
                            </w:tr>
                          </w:tbl>
                          <w:p w:rsidR="001A5B3D" w:rsidRPr="00751007" w:rsidRDefault="001A5B3D" w:rsidP="001A5B3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1A5B3D" w:rsidRPr="00751007" w:rsidRDefault="001A5B3D" w:rsidP="001A5B3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4" type="#_x0000_t202" style="position:absolute;left:0;text-align:left;margin-left:31.8pt;margin-top:31.5pt;width:246.45pt;height:534.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" filled="f" fillcolor="#dbe5f1 [660]" stroked="f" strokecolor="#006" strokeweight="3pt" insetpen="t">
                <v:fill color2="#4f81bd [3204]" angle="45" focus="100%" type="gradient"/>
                <v:stroke dashstyle="1 1" endcap="round"/>
                <o:lock v:ext="edit" shapetype="t"/>
                <v:textbox inset="2.85pt,2.85pt,2.85pt,2.85pt">
                  <w:txbxContent>
                    <w:p w:rsidR="001A5B3D" w:rsidRDefault="001A5B3D" w:rsidP="001A5B3D">
                      <w:pPr>
                        <w:pStyle w:val="af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1A5B3D" w:rsidRDefault="001A5B3D" w:rsidP="001A5B3D">
                      <w:pPr>
                        <w:pStyle w:val="af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1A5B3D" w:rsidRDefault="001A5B3D" w:rsidP="001A5B3D">
                      <w:pPr>
                        <w:pStyle w:val="af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1A5B3D" w:rsidRDefault="001A5B3D" w:rsidP="001A5B3D">
                      <w:pPr>
                        <w:pStyle w:val="af"/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>неконтролируемое горение, причиняющее материальный ущерб, вред жизни и здоровью граждан, интересам общества и государства.</w:t>
                      </w:r>
                    </w:p>
                    <w:p w:rsidR="001A5B3D" w:rsidRPr="002C5BDB" w:rsidRDefault="00205B3D" w:rsidP="00205B3D">
                      <w:pPr>
                        <w:pStyle w:val="af"/>
                        <w:jc w:val="center"/>
                        <w:rPr>
                          <w:rFonts w:ascii="Bookman Old Style" w:hAnsi="Bookman Old Style"/>
                          <w:b/>
                          <w:color w:val="CC3300"/>
                          <w:sz w:val="28"/>
                          <w:szCs w:val="28"/>
                          <w:lang w:val="ru-RU"/>
                        </w:rPr>
                      </w:pPr>
                      <w:r w:rsidRPr="002C5BDB">
                        <w:rPr>
                          <w:rFonts w:ascii="Bookman Old Style" w:hAnsi="Bookman Old Style"/>
                          <w:b/>
                          <w:color w:val="CC3300"/>
                          <w:sz w:val="28"/>
                          <w:szCs w:val="28"/>
                          <w:lang w:val="ru-RU"/>
                        </w:rPr>
                        <w:t>Причины пожара</w:t>
                      </w:r>
                    </w:p>
                    <w:tbl>
                      <w:tblPr>
                        <w:tblStyle w:val="af0"/>
                        <w:tblW w:w="4683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6"/>
                        <w:gridCol w:w="2977"/>
                      </w:tblGrid>
                      <w:tr w:rsidR="00716951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716951" w:rsidRDefault="00716951" w:rsidP="00542BFD">
                            <w:pPr>
                              <w:pStyle w:val="af"/>
                              <w:jc w:val="left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29" name="Рисунок 28" descr="66 - копия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 - копия (2).jpg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716951" w:rsidRPr="002A39C6" w:rsidRDefault="00716951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Неосторожное обращение с огнем.</w:t>
                            </w:r>
                            <w:r w:rsidR="00ED3644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Игры с огнем.</w:t>
                            </w:r>
                          </w:p>
                        </w:tc>
                      </w:tr>
                      <w:tr w:rsidR="00205B3D" w:rsidRPr="00A8668E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205B3D" w:rsidRDefault="00205B3D" w:rsidP="00542BFD">
                            <w:pPr>
                              <w:pStyle w:val="af"/>
                              <w:jc w:val="left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588343"/>
                                  <wp:effectExtent l="19050" t="0" r="0" b="0"/>
                                  <wp:docPr id="18" name="Рисунок 17" descr="image - копия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2).jpg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588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205B3D" w:rsidRPr="002A39C6" w:rsidRDefault="00716951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Игры с электричеством.</w:t>
                            </w:r>
                          </w:p>
                        </w:tc>
                      </w:tr>
                      <w:tr w:rsidR="00205B3D" w:rsidRPr="00A8668E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205B3D" w:rsidRDefault="00205B3D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588343"/>
                                  <wp:effectExtent l="19050" t="0" r="0" b="0"/>
                                  <wp:docPr id="23" name="Рисунок 22" descr="image - копия (3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3).jpg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588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205B3D" w:rsidRDefault="00716951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Игры со спичками.</w:t>
                            </w:r>
                          </w:p>
                        </w:tc>
                      </w:tr>
                      <w:tr w:rsidR="00ED3644" w:rsidRPr="00716951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205B3D" w:rsidRDefault="00205B3D" w:rsidP="00542BF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588343"/>
                                  <wp:effectExtent l="19050" t="0" r="0" b="0"/>
                                  <wp:docPr id="24" name="Рисунок 23" descr="image - копия (4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4).jpg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588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205B3D" w:rsidRPr="00FE5E82" w:rsidRDefault="00716951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Газовые и электроплиты.</w:t>
                            </w:r>
                          </w:p>
                        </w:tc>
                      </w:tr>
                      <w:tr w:rsidR="00ED3644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205B3D" w:rsidRDefault="00205B3D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583136"/>
                                  <wp:effectExtent l="19050" t="0" r="0" b="0"/>
                                  <wp:docPr id="25" name="Рисунок 24" descr="image - копия (5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5).jpg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583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205B3D" w:rsidRPr="00A8668E" w:rsidRDefault="00716951" w:rsidP="00716951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Игры с огнем. Нельзя поджигать тополиный пух, сухую траву, листья!</w:t>
                            </w:r>
                          </w:p>
                        </w:tc>
                      </w:tr>
                      <w:tr w:rsidR="00ED3644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205B3D" w:rsidRDefault="00716951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588343"/>
                                  <wp:effectExtent l="19050" t="0" r="0" b="0"/>
                                  <wp:docPr id="28" name="Рисунок 27" descr="image - копия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.jpg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588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716951" w:rsidRPr="00A8668E" w:rsidRDefault="00716951" w:rsidP="00716951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Фейерверки и петарды. </w:t>
                            </w:r>
                            <w:r w:rsidR="00B7469C">
                              <w:rPr>
                                <w:sz w:val="24"/>
                                <w:szCs w:val="24"/>
                                <w:lang w:val="ru-RU"/>
                              </w:rPr>
                              <w:t>Детям пользоваться пиротехникой запрещено.</w:t>
                            </w:r>
                          </w:p>
                        </w:tc>
                      </w:tr>
                      <w:tr w:rsidR="00647AEC" w:rsidRPr="00716951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38" name="Рисунок 37" descr="66 - копия (4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 - копия (4).jpg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Default="00ED3644" w:rsidP="00716951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Оставленные без присмотра электроприборы.</w:t>
                            </w:r>
                          </w:p>
                        </w:tc>
                      </w:tr>
                    </w:tbl>
                    <w:p w:rsidR="001A5B3D" w:rsidRPr="00751007" w:rsidRDefault="001A5B3D" w:rsidP="001A5B3D">
                      <w:pPr>
                        <w:pStyle w:val="af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1A5B3D" w:rsidRPr="00751007" w:rsidRDefault="001A5B3D" w:rsidP="001A5B3D">
                      <w:pPr>
                        <w:pStyle w:val="af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color w:val="0000FF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533400</wp:posOffset>
                </wp:positionV>
                <wp:extent cx="1028700" cy="363855"/>
                <wp:effectExtent l="0" t="0" r="0" b="0"/>
                <wp:wrapNone/>
                <wp:docPr id="6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3D" w:rsidRPr="001A5B3D" w:rsidRDefault="001A5B3D" w:rsidP="001A5B3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A5B3D">
                              <w:rPr>
                                <w:b/>
                                <w:color w:val="FF0000"/>
                                <w:sz w:val="36"/>
                                <w:szCs w:val="36"/>
                                <w:lang w:val="ru-RU"/>
                              </w:rPr>
                              <w:t>Пожар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035" type="#_x0000_t202" style="position:absolute;left:0;text-align:left;margin-left:87pt;margin-top:42pt;width:81pt;height:28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J/uQIAAMI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" filled="f" stroked="f">
                <v:textbox>
                  <w:txbxContent>
                    <w:p w:rsidR="001A5B3D" w:rsidRPr="001A5B3D" w:rsidRDefault="001A5B3D" w:rsidP="001A5B3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A5B3D">
                        <w:rPr>
                          <w:b/>
                          <w:color w:val="FF0000"/>
                          <w:sz w:val="36"/>
                          <w:szCs w:val="36"/>
                          <w:lang w:val="ru-RU"/>
                        </w:rPr>
                        <w:t>Пожар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color w:val="0000FF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461010</wp:posOffset>
                </wp:positionH>
                <wp:positionV relativeFrom="page">
                  <wp:posOffset>400050</wp:posOffset>
                </wp:positionV>
                <wp:extent cx="2634615" cy="647700"/>
                <wp:effectExtent l="337185" t="95250" r="542925" b="38100"/>
                <wp:wrapNone/>
                <wp:docPr id="5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4615" cy="647700"/>
                        </a:xfrm>
                        <a:prstGeom prst="irregularSeal2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70" o:spid="_x0000_s1026" type="#_x0000_t72" style="position:absolute;margin-left:36.3pt;margin-top:31.5pt;width:207.4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" fillcolor="yellow" strokecolor="red" strokeweight="6pt">
                <w10:wrap anchorx="page" anchory="page"/>
              </v:shape>
            </w:pict>
          </mc:Fallback>
        </mc:AlternateContent>
      </w:r>
      <w:r>
        <w:rPr>
          <w:b/>
          <w:noProof/>
          <w:color w:val="0000FF"/>
          <w:sz w:val="28"/>
          <w:szCs w:val="28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page">
                  <wp:posOffset>3743325</wp:posOffset>
                </wp:positionH>
                <wp:positionV relativeFrom="page">
                  <wp:posOffset>400050</wp:posOffset>
                </wp:positionV>
                <wp:extent cx="3086100" cy="6686550"/>
                <wp:effectExtent l="0" t="0" r="0" b="0"/>
                <wp:wrapNone/>
                <wp:docPr id="4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86100" cy="668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000066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1">
                        <w:txbxContent>
                          <w:p w:rsidR="00205B3D" w:rsidRDefault="00205B3D" w:rsidP="00205B3D">
                            <w:pPr>
                              <w:pStyle w:val="af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C33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B4DD8">
                              <w:rPr>
                                <w:rFonts w:ascii="Bookman Old Style" w:hAnsi="Bookman Old Style"/>
                                <w:b/>
                                <w:color w:val="CC3300"/>
                                <w:sz w:val="28"/>
                                <w:szCs w:val="28"/>
                                <w:lang w:val="ru-RU"/>
                              </w:rPr>
                              <w:t>Правила поведения при пожаре для школьников</w:t>
                            </w:r>
                          </w:p>
                          <w:p w:rsidR="00A00477" w:rsidRPr="00EC4A2A" w:rsidRDefault="00A00477" w:rsidP="00205B3D">
                            <w:pPr>
                              <w:pStyle w:val="af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C330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tbl>
                            <w:tblPr>
                              <w:tblStyle w:val="af0"/>
                              <w:tblW w:w="4541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6"/>
                              <w:gridCol w:w="2835"/>
                            </w:tblGrid>
                            <w:tr w:rsidR="00647AEC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jc w:val="left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8700" cy="695325"/>
                                        <wp:effectExtent l="19050" t="0" r="0" b="0"/>
                                        <wp:docPr id="61" name="Рисунок 6" descr="image - копия (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2).jpg"/>
                                                <pic:cNvPicPr/>
                                              </pic:nvPicPr>
                                              <pic:blipFill>
                                                <a:blip r:embed="rId26"/>
                                                <a:srcRect r="2019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700" cy="695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2A39C6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Позвоните в пожарную службу и </w:t>
                                  </w:r>
                                  <w:r w:rsidR="009A11C1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опишите ситуацию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как можно подробнее.</w:t>
                                  </w:r>
                                </w:p>
                              </w:tc>
                            </w:tr>
                            <w:tr w:rsidR="00647AEC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62" name="Рисунок 16" descr="444 - копия (4)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444 - копия (4).png"/>
                                                <pic:cNvPicPr/>
                                              </pic:nvPicPr>
                                              <pic:blipFill>
                                                <a:blip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В случае локализации пожара в отдельной комнате необходимо прекратить доступ воздуха, плотно закрыть все двери и окна.</w:t>
                                  </w:r>
                                </w:p>
                              </w:tc>
                            </w:tr>
                            <w:tr w:rsidR="00647AEC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8700" cy="1028700"/>
                                        <wp:effectExtent l="19050" t="0" r="0" b="0"/>
                                        <wp:docPr id="63" name="Рисунок 2" descr="66 - копия (3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66 - копия (3).jpg"/>
                                                <pic:cNvPicPr/>
                                              </pic:nvPicPr>
                                              <pic:blipFill>
                                                <a:blip r:embed="rId2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700" cy="1028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FE5E82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В случае небольшого возгорания можно попытаться погасить огонь самостоятельно</w:t>
                                  </w:r>
                                </w:p>
                              </w:tc>
                            </w:tr>
                            <w:tr w:rsidR="00647AEC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8700" cy="695325"/>
                                        <wp:effectExtent l="19050" t="0" r="0" b="0"/>
                                        <wp:docPr id="64" name="Рисунок 5" descr="image - копия (4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4).jpg"/>
                                                <pic:cNvPicPr/>
                                              </pic:nvPicPr>
                                              <pic:blipFill>
                                                <a:blip r:embed="rId29"/>
                                                <a:srcRect l="16995" r="296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700" cy="695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Отключите электроприборы.</w:t>
                                  </w:r>
                                </w:p>
                                <w:p w:rsidR="00647AEC" w:rsidRPr="00A8668E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Не заливайте водой, горящие электроприборы!</w:t>
                                  </w:r>
                                </w:p>
                              </w:tc>
                            </w:tr>
                            <w:tr w:rsidR="00647AEC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65" name="Рисунок 7" descr="66 - копия (4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66 - копия (4).jpg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A8668E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Если потушить возгорание самостоятельно не получилось, немедленно уходите из помещения, закройте за собой дверь.</w:t>
                                  </w:r>
                                </w:p>
                              </w:tc>
                            </w:tr>
                            <w:tr w:rsidR="00647AEC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jc w:val="left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EC4A2A"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8700" cy="695325"/>
                                        <wp:effectExtent l="19050" t="0" r="0" b="0"/>
                                        <wp:docPr id="66" name="Рисунок 4" descr="image - копия (3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3).jpg"/>
                                                <pic:cNvPicPr/>
                                              </pic:nvPicPr>
                                              <pic:blipFill>
                                                <a:blip r:embed="rId31"/>
                                                <a:srcRect r="1818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700" cy="695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2A39C6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A8668E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Сообщите о пожаре соседям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, позовите на помощь.</w:t>
                                  </w:r>
                                </w:p>
                              </w:tc>
                            </w:tr>
                            <w:tr w:rsidR="00ED3644" w:rsidRPr="00847C4D" w:rsidTr="00ED3644">
                              <w:trPr>
                                <w:trHeight w:val="1125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ED3644" w:rsidRDefault="00ED3644" w:rsidP="00542BFD">
                                  <w:pPr>
                                    <w:pStyle w:val="af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EC4A2A"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8700" cy="695325"/>
                                        <wp:effectExtent l="19050" t="0" r="0" b="0"/>
                                        <wp:docPr id="39" name="Рисунок 13" descr="image - копия (5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- копия (5).jpg"/>
                                                <pic:cNvPicPr/>
                                              </pic:nvPicPr>
                                              <pic:blipFill>
                                                <a:blip r:embed="rId32"/>
                                                <a:srcRect r="2019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8700" cy="695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ED3644" w:rsidRPr="00FE5E82" w:rsidRDefault="00ED3644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Не пользуйтесь лифтом, он может остановиться.</w:t>
                                  </w:r>
                                </w:p>
                              </w:tc>
                            </w:tr>
                            <w:tr w:rsidR="00647AEC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68" name="Рисунок 19" descr="444 - копия (3)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444 - копия (3).png"/>
                                                <pic:cNvPicPr/>
                                              </pic:nvPicPr>
                                              <pic:blipFill>
                                                <a:blip r:embed="rId3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A8668E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Прятаться во время пожара нельзя!</w:t>
                                  </w:r>
                                </w:p>
                              </w:tc>
                            </w:tr>
                            <w:tr w:rsidR="00647AEC" w:rsidRPr="00847C4D" w:rsidTr="00ED3644">
                              <w:trPr>
                                <w:trHeight w:val="1635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69" name="Рисунок 20" descr="66 - копия (5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66 - копия (5).jpg"/>
                                                <pic:cNvPicPr/>
                                              </pic:nvPicPr>
                                              <pic:blipFill>
                                                <a:blip r:embed="rId3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647AEC" w:rsidRDefault="00647AEC" w:rsidP="00647AEC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47AEC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Если выйти из помещения невозможно, найдите источник свежего воздуха, выйдите на балкон (если он есть), позовите на помощь. </w:t>
                                  </w:r>
                                </w:p>
                              </w:tc>
                            </w:tr>
                            <w:tr w:rsidR="00647AEC" w:rsidRPr="00847C4D" w:rsidTr="00ED3644">
                              <w:trPr>
                                <w:trHeight w:val="1605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32142" cy="1029600"/>
                                        <wp:effectExtent l="19050" t="0" r="0" b="0"/>
                                        <wp:docPr id="37" name="Рисунок 36" descr="1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1.jpg"/>
                                                <pic:cNvPicPr/>
                                              </pic:nvPicPr>
                                              <pic:blipFill>
                                                <a:blip r:embed="rId3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2142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647AEC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47AEC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="009E5C5D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с</w:t>
                                  </w:r>
                                  <w:r w:rsidRPr="00647AEC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ли балкона нет, то нужно оставаться в комнате, закрыть все окна и двери, привлекать внимание прохожих через стекло.</w:t>
                                  </w:r>
                                </w:p>
                              </w:tc>
                            </w:tr>
                            <w:tr w:rsidR="00647AEC" w:rsidRPr="00847C4D" w:rsidTr="00ED3644">
                              <w:trPr>
                                <w:trHeight w:val="1590"/>
                              </w:trPr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70" name="Рисунок 21" descr="66 - копия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66 - копия.jpg"/>
                                                <pic:cNvPicPr/>
                                              </pic:nvPicPr>
                                              <pic:blipFill>
                                                <a:blip r:embed="rId3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A8668E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В задымленном помещении нужно дышать через влажную ткань. Передвигаться нужно, пригибаясь к полу.</w:t>
                                  </w:r>
                                </w:p>
                              </w:tc>
                            </w:tr>
                            <w:tr w:rsidR="00647AEC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 w:rsidRPr="00D23EED"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9600" cy="1029600"/>
                                        <wp:effectExtent l="19050" t="0" r="0" b="0"/>
                                        <wp:docPr id="71" name="Рисунок 23" descr="7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77.jpg"/>
                                                <pic:cNvPicPr/>
                                              </pic:nvPicPr>
                                              <pic:blipFill>
                                                <a:blip r:embed="rId3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9600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A8668E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Без паники ожидайте приезда пожарных.</w:t>
                                  </w:r>
                                </w:p>
                              </w:tc>
                            </w:tr>
                            <w:tr w:rsidR="00647AEC" w:rsidRPr="00847C4D" w:rsidTr="00ED3644">
                              <w:tc>
                                <w:tcPr>
                                  <w:tcW w:w="1706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</w:tcPr>
                                <w:p w:rsidR="00647AEC" w:rsidRDefault="00647AEC" w:rsidP="00542BFD">
                                  <w:pPr>
                                    <w:pStyle w:val="af"/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w:pPr>
                                  <w:r w:rsidRPr="00D23EED">
                                    <w:rPr>
                                      <w:noProof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1027966" cy="1029600"/>
                                        <wp:effectExtent l="19050" t="0" r="734" b="0"/>
                                        <wp:docPr id="72" name="Рисунок 22" descr="444 - копия (2)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444 - копия (2).png"/>
                                                <pic:cNvPicPr/>
                                              </pic:nvPicPr>
                                              <pic:blipFill>
                                                <a:blip r:embed="rId3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7966" cy="102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tted" w:sz="4" w:space="0" w:color="FF0000"/>
                                    <w:left w:val="dotted" w:sz="4" w:space="0" w:color="FF0000"/>
                                    <w:bottom w:val="dotted" w:sz="4" w:space="0" w:color="FF0000"/>
                                    <w:right w:val="dotted" w:sz="4" w:space="0" w:color="FF0000"/>
                                  </w:tcBorders>
                                  <w:vAlign w:val="center"/>
                                </w:tcPr>
                                <w:p w:rsidR="00647AEC" w:rsidRPr="00A8668E" w:rsidRDefault="00647AEC" w:rsidP="00542BFD">
                                  <w:pPr>
                                    <w:pStyle w:val="af"/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Если кто-то остался в помещении сообщите об этом пожарным.</w:t>
                                  </w:r>
                                </w:p>
                              </w:tc>
                            </w:tr>
                          </w:tbl>
                          <w:p w:rsidR="00D41848" w:rsidRDefault="001035B1" w:rsidP="001035B1">
                            <w:pPr>
                              <w:jc w:val="center"/>
                              <w:rPr>
                                <w:b/>
                                <w:color w:val="CC33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035B1">
                              <w:rPr>
                                <w:b/>
                                <w:color w:val="CC3300"/>
                                <w:sz w:val="24"/>
                                <w:szCs w:val="24"/>
                                <w:lang w:val="ru-RU"/>
                              </w:rPr>
                              <w:t>Самое важное  – человеческая жизнь, при пожаре ребенок должен спасти себя и всех окружающих.</w:t>
                            </w:r>
                          </w:p>
                          <w:p w:rsidR="00860639" w:rsidRDefault="00860639" w:rsidP="001035B1">
                            <w:pPr>
                              <w:jc w:val="center"/>
                              <w:rPr>
                                <w:b/>
                                <w:color w:val="CC33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860639" w:rsidRPr="001035B1" w:rsidRDefault="00860639" w:rsidP="001035B1">
                            <w:pPr>
                              <w:jc w:val="center"/>
                              <w:rPr>
                                <w:b/>
                                <w:color w:val="CC33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36" type="#_x0000_t202" style="position:absolute;left:0;text-align:left;margin-left:294.75pt;margin-top:31.5pt;width:243pt;height:526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" filled="f" fillcolor="#4f81bd [3204]" stroked="f" strokecolor="#006" strokeweight="3pt" insetpen="t">
                <v:fill color2="#dbe5f1 [660]" angle="135" focus="100%" type="gradient"/>
                <v:stroke dashstyle="1 1"/>
                <o:lock v:ext="edit" shapetype="t"/>
                <v:textbox style="mso-next-textbox:#Text Box 358" inset="2.85pt,2.85pt,2.85pt,2.85pt">
                  <w:txbxContent>
                    <w:p w:rsidR="00205B3D" w:rsidRDefault="00205B3D" w:rsidP="00205B3D">
                      <w:pPr>
                        <w:pStyle w:val="af"/>
                        <w:jc w:val="center"/>
                        <w:rPr>
                          <w:rFonts w:ascii="Bookman Old Style" w:hAnsi="Bookman Old Style"/>
                          <w:b/>
                          <w:color w:val="CC3300"/>
                          <w:sz w:val="28"/>
                          <w:szCs w:val="28"/>
                          <w:lang w:val="ru-RU"/>
                        </w:rPr>
                      </w:pPr>
                      <w:r w:rsidRPr="00AB4DD8">
                        <w:rPr>
                          <w:rFonts w:ascii="Bookman Old Style" w:hAnsi="Bookman Old Style"/>
                          <w:b/>
                          <w:color w:val="CC3300"/>
                          <w:sz w:val="28"/>
                          <w:szCs w:val="28"/>
                          <w:lang w:val="ru-RU"/>
                        </w:rPr>
                        <w:t>Правила поведения при пожаре для школьников</w:t>
                      </w:r>
                    </w:p>
                    <w:p w:rsidR="00A00477" w:rsidRPr="00EC4A2A" w:rsidRDefault="00A00477" w:rsidP="00205B3D">
                      <w:pPr>
                        <w:pStyle w:val="af"/>
                        <w:jc w:val="center"/>
                        <w:rPr>
                          <w:rFonts w:ascii="Bookman Old Style" w:hAnsi="Bookman Old Style"/>
                          <w:b/>
                          <w:color w:val="CC3300"/>
                          <w:sz w:val="28"/>
                          <w:szCs w:val="28"/>
                          <w:lang w:val="ru-RU"/>
                        </w:rPr>
                      </w:pPr>
                    </w:p>
                    <w:tbl>
                      <w:tblPr>
                        <w:tblStyle w:val="af0"/>
                        <w:tblW w:w="4541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06"/>
                        <w:gridCol w:w="2835"/>
                      </w:tblGrid>
                      <w:tr w:rsidR="00647AEC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Default="00647AEC" w:rsidP="00542BFD">
                            <w:pPr>
                              <w:pStyle w:val="af"/>
                              <w:jc w:val="left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8700" cy="695325"/>
                                  <wp:effectExtent l="19050" t="0" r="0" b="0"/>
                                  <wp:docPr id="61" name="Рисунок 6" descr="image - копия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2).jpg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rcRect r="2019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2A39C6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Позвоните в пожарную службу и </w:t>
                            </w:r>
                            <w:r w:rsidR="009A11C1">
                              <w:rPr>
                                <w:sz w:val="24"/>
                                <w:szCs w:val="24"/>
                                <w:lang w:val="ru-RU"/>
                              </w:rPr>
                              <w:t>опишите ситуацию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как можно подробнее.</w:t>
                            </w:r>
                          </w:p>
                        </w:tc>
                      </w:tr>
                      <w:tr w:rsidR="00647AEC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62" name="Рисунок 16" descr="444 - копия (4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44 - копия (4).png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В случае локализации пожара в отдельной комнате необходимо прекратить доступ воздуха, плотно закрыть все двери и окна.</w:t>
                            </w:r>
                          </w:p>
                        </w:tc>
                      </w:tr>
                      <w:tr w:rsidR="00647AEC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8700" cy="1028700"/>
                                  <wp:effectExtent l="19050" t="0" r="0" b="0"/>
                                  <wp:docPr id="63" name="Рисунок 2" descr="66 - копия (3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 - копия (3).jpg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FE5E82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В случае небольшого возгорания можно попытаться погасить огонь самостоятельно</w:t>
                            </w:r>
                          </w:p>
                        </w:tc>
                      </w:tr>
                      <w:tr w:rsidR="00647AEC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8700" cy="695325"/>
                                  <wp:effectExtent l="19050" t="0" r="0" b="0"/>
                                  <wp:docPr id="64" name="Рисунок 5" descr="image - копия (4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4).jpg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rcRect l="16995" r="296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Отключите электроприборы.</w:t>
                            </w:r>
                          </w:p>
                          <w:p w:rsidR="00647AEC" w:rsidRPr="00A8668E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Не заливайте водой, горящие электроприборы!</w:t>
                            </w:r>
                          </w:p>
                        </w:tc>
                      </w:tr>
                      <w:tr w:rsidR="00647AEC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65" name="Рисунок 7" descr="66 - копия (4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 - копия (4).jpg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A8668E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Если потушить возгорание самостоятельно не получилось, немедленно уходите из помещения, закройте за собой дверь.</w:t>
                            </w:r>
                          </w:p>
                        </w:tc>
                      </w:tr>
                      <w:tr w:rsidR="00647AEC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Default="00647AEC" w:rsidP="00542BFD">
                            <w:pPr>
                              <w:pStyle w:val="af"/>
                              <w:jc w:val="left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C4A2A"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8700" cy="695325"/>
                                  <wp:effectExtent l="19050" t="0" r="0" b="0"/>
                                  <wp:docPr id="66" name="Рисунок 4" descr="image - копия (3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3).jpg"/>
                                          <pic:cNvPicPr/>
                                        </pic:nvPicPr>
                                        <pic:blipFill>
                                          <a:blip r:embed="rId31"/>
                                          <a:srcRect r="1818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2A39C6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8668E">
                              <w:rPr>
                                <w:sz w:val="24"/>
                                <w:szCs w:val="24"/>
                                <w:lang w:val="ru-RU"/>
                              </w:rPr>
                              <w:t>Сообщите о пожаре соседям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, позовите на помощь.</w:t>
                            </w:r>
                          </w:p>
                        </w:tc>
                      </w:tr>
                      <w:tr w:rsidR="00ED3644" w:rsidRPr="00847C4D" w:rsidTr="00ED3644">
                        <w:trPr>
                          <w:trHeight w:val="1125"/>
                        </w:trPr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ED3644" w:rsidRDefault="00ED3644" w:rsidP="00542BF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EC4A2A"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8700" cy="695325"/>
                                  <wp:effectExtent l="19050" t="0" r="0" b="0"/>
                                  <wp:docPr id="39" name="Рисунок 13" descr="image - копия (5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- копия (5).jpg"/>
                                          <pic:cNvPicPr/>
                                        </pic:nvPicPr>
                                        <pic:blipFill>
                                          <a:blip r:embed="rId32"/>
                                          <a:srcRect r="2019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ED3644" w:rsidRPr="00FE5E82" w:rsidRDefault="00ED3644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Не пользуйтесь лифтом, он может остановиться.</w:t>
                            </w:r>
                          </w:p>
                        </w:tc>
                      </w:tr>
                      <w:tr w:rsidR="00647AEC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68" name="Рисунок 19" descr="444 - копия (3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44 - копия (3).png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A8668E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Прятаться во время пожара нельзя!</w:t>
                            </w:r>
                          </w:p>
                        </w:tc>
                      </w:tr>
                      <w:tr w:rsidR="00647AEC" w:rsidRPr="00847C4D" w:rsidTr="00ED3644">
                        <w:trPr>
                          <w:trHeight w:val="1635"/>
                        </w:trPr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69" name="Рисунок 20" descr="66 - копия (5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 - копия (5).jpg"/>
                                          <pic:cNvPicPr/>
                                        </pic:nvPicPr>
                                        <pic:blipFill>
                                          <a:blip r:embed="rId3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647AEC" w:rsidRDefault="00647AEC" w:rsidP="00647AEC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47AE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Если выйти из помещения невозможно, найдите источник свежего воздуха, выйдите на балкон (если он есть), позовите на помощь. </w:t>
                            </w:r>
                          </w:p>
                        </w:tc>
                      </w:tr>
                      <w:tr w:rsidR="00647AEC" w:rsidRPr="00847C4D" w:rsidTr="00ED3644">
                        <w:trPr>
                          <w:trHeight w:val="1605"/>
                        </w:trPr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32142" cy="1029600"/>
                                  <wp:effectExtent l="19050" t="0" r="0" b="0"/>
                                  <wp:docPr id="37" name="Рисунок 36" descr="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1.jpg"/>
                                          <pic:cNvPicPr/>
                                        </pic:nvPicPr>
                                        <pic:blipFill>
                                          <a:blip r:embed="rId3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2142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647AEC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47AEC">
                              <w:rPr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="009E5C5D">
                              <w:rPr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647AEC">
                              <w:rPr>
                                <w:sz w:val="24"/>
                                <w:szCs w:val="24"/>
                                <w:lang w:val="ru-RU"/>
                              </w:rPr>
                              <w:t>ли балкона нет, то нужно оставаться в комнате, закрыть все окна и двери, привлекать внимание прохожих через стекло.</w:t>
                            </w:r>
                          </w:p>
                        </w:tc>
                      </w:tr>
                      <w:tr w:rsidR="00647AEC" w:rsidRPr="00847C4D" w:rsidTr="00ED3644">
                        <w:trPr>
                          <w:trHeight w:val="1590"/>
                        </w:trPr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70" name="Рисунок 21" descr="66 - копия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 - копия.jpg"/>
                                          <pic:cNvPicPr/>
                                        </pic:nvPicPr>
                                        <pic:blipFill>
                                          <a:blip r:embed="rId3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A8668E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В задымленном помещении нужно дышать через влажную ткань. Передвигаться нужно, пригибаясь к полу.</w:t>
                            </w:r>
                          </w:p>
                        </w:tc>
                      </w:tr>
                      <w:tr w:rsidR="00647AEC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 w:rsidRPr="00D23EED"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9600" cy="1029600"/>
                                  <wp:effectExtent l="19050" t="0" r="0" b="0"/>
                                  <wp:docPr id="71" name="Рисунок 23" descr="7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77.jpg"/>
                                          <pic:cNvPicPr/>
                                        </pic:nvPicPr>
                                        <pic:blipFill>
                                          <a:blip r:embed="rId3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00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A8668E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Без паники ожидайте приезда пожарных.</w:t>
                            </w:r>
                          </w:p>
                        </w:tc>
                      </w:tr>
                      <w:tr w:rsidR="00647AEC" w:rsidRPr="00847C4D" w:rsidTr="00ED3644">
                        <w:tc>
                          <w:tcPr>
                            <w:tcW w:w="1706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</w:tcPr>
                          <w:p w:rsidR="00647AEC" w:rsidRDefault="00647AEC" w:rsidP="00542BFD">
                            <w:pPr>
                              <w:pStyle w:val="af"/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 w:rsidRPr="00D23EED"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027966" cy="1029600"/>
                                  <wp:effectExtent l="19050" t="0" r="734" b="0"/>
                                  <wp:docPr id="72" name="Рисунок 22" descr="444 - копия (2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44 - копия (2).png"/>
                                          <pic:cNvPicPr/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7966" cy="102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tted" w:sz="4" w:space="0" w:color="FF0000"/>
                              <w:left w:val="dotted" w:sz="4" w:space="0" w:color="FF0000"/>
                              <w:bottom w:val="dotted" w:sz="4" w:space="0" w:color="FF0000"/>
                              <w:right w:val="dotted" w:sz="4" w:space="0" w:color="FF0000"/>
                            </w:tcBorders>
                            <w:vAlign w:val="center"/>
                          </w:tcPr>
                          <w:p w:rsidR="00647AEC" w:rsidRPr="00A8668E" w:rsidRDefault="00647AEC" w:rsidP="00542BFD">
                            <w:pPr>
                              <w:pStyle w:val="af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Если кто-то остался в помещении сообщите об этом пожарным.</w:t>
                            </w:r>
                          </w:p>
                        </w:tc>
                      </w:tr>
                    </w:tbl>
                    <w:p w:rsidR="00D41848" w:rsidRDefault="001035B1" w:rsidP="001035B1">
                      <w:pPr>
                        <w:jc w:val="center"/>
                        <w:rPr>
                          <w:b/>
                          <w:color w:val="CC3300"/>
                          <w:sz w:val="24"/>
                          <w:szCs w:val="24"/>
                          <w:lang w:val="ru-RU"/>
                        </w:rPr>
                      </w:pPr>
                      <w:r w:rsidRPr="001035B1">
                        <w:rPr>
                          <w:b/>
                          <w:color w:val="CC3300"/>
                          <w:sz w:val="24"/>
                          <w:szCs w:val="24"/>
                          <w:lang w:val="ru-RU"/>
                        </w:rPr>
                        <w:t>Самое важное  – человеческая жизнь, при пожаре ребенок должен спасти себя и всех окружающих.</w:t>
                      </w:r>
                    </w:p>
                    <w:p w:rsidR="00860639" w:rsidRDefault="00860639" w:rsidP="001035B1">
                      <w:pPr>
                        <w:jc w:val="center"/>
                        <w:rPr>
                          <w:b/>
                          <w:color w:val="CC3300"/>
                          <w:sz w:val="24"/>
                          <w:szCs w:val="24"/>
                          <w:lang w:val="ru-RU"/>
                        </w:rPr>
                      </w:pPr>
                    </w:p>
                    <w:p w:rsidR="00860639" w:rsidRPr="001035B1" w:rsidRDefault="00860639" w:rsidP="001035B1">
                      <w:pPr>
                        <w:jc w:val="center"/>
                        <w:rPr>
                          <w:b/>
                          <w:color w:val="CC3300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color w:val="0000FF"/>
          <w:sz w:val="28"/>
          <w:szCs w:val="28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page">
                  <wp:posOffset>7343775</wp:posOffset>
                </wp:positionH>
                <wp:positionV relativeFrom="page">
                  <wp:posOffset>352425</wp:posOffset>
                </wp:positionV>
                <wp:extent cx="2990850" cy="6953250"/>
                <wp:effectExtent l="0" t="0" r="0" b="0"/>
                <wp:wrapNone/>
                <wp:docPr id="3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90850" cy="695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1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37" type="#_x0000_t202" style="position:absolute;left:0;text-align:left;margin-left:578.25pt;margin-top:27.75pt;width:235.5pt;height:547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color w:val="0000FF"/>
          <w:sz w:val="28"/>
          <w:szCs w:val="28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ge">
                  <wp:posOffset>897255</wp:posOffset>
                </wp:positionV>
                <wp:extent cx="7550785" cy="45085"/>
                <wp:effectExtent l="0" t="1905" r="2540" b="635"/>
                <wp:wrapNone/>
                <wp:docPr id="2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5507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>
                            <w:pPr>
                              <w:pStyle w:val="4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38" type="#_x0000_t202" style="position:absolute;left:0;text-align:left;margin-left:58.5pt;margin-top:70.65pt;width:594.55pt;height:3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A537EB" w:rsidRPr="00FF0996" w:rsidRDefault="00A537EB">
                      <w:pPr>
                        <w:pStyle w:val="4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537EB" w:rsidRPr="00A647DC" w:rsidSect="00EA4699">
      <w:pgSz w:w="16839" w:h="11907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CC7" w:rsidRDefault="005C0CC7" w:rsidP="008C3761">
      <w:pPr>
        <w:spacing w:after="0" w:line="240" w:lineRule="auto"/>
      </w:pPr>
      <w:r>
        <w:separator/>
      </w:r>
    </w:p>
  </w:endnote>
  <w:endnote w:type="continuationSeparator" w:id="0">
    <w:p w:rsidR="005C0CC7" w:rsidRDefault="005C0CC7" w:rsidP="008C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CC7" w:rsidRDefault="005C0CC7" w:rsidP="008C3761">
      <w:pPr>
        <w:spacing w:after="0" w:line="240" w:lineRule="auto"/>
      </w:pPr>
      <w:r>
        <w:separator/>
      </w:r>
    </w:p>
  </w:footnote>
  <w:footnote w:type="continuationSeparator" w:id="0">
    <w:p w:rsidR="005C0CC7" w:rsidRDefault="005C0CC7" w:rsidP="008C3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748"/>
    <w:multiLevelType w:val="hybridMultilevel"/>
    <w:tmpl w:val="A84877FC"/>
    <w:lvl w:ilvl="0" w:tplc="716A5862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04B6"/>
    <w:multiLevelType w:val="hybridMultilevel"/>
    <w:tmpl w:val="AA9E11DA"/>
    <w:lvl w:ilvl="0" w:tplc="52E22A38">
      <w:start w:val="1"/>
      <w:numFmt w:val="bullet"/>
      <w:lvlText w:val=""/>
      <w:lvlJc w:val="left"/>
      <w:pPr>
        <w:ind w:left="2061" w:hanging="360"/>
      </w:pPr>
      <w:rPr>
        <w:rFonts w:ascii="Wingdings" w:hAnsi="Wingdings" w:hint="default"/>
        <w:b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D03879"/>
    <w:multiLevelType w:val="hybridMultilevel"/>
    <w:tmpl w:val="57C82D30"/>
    <w:lvl w:ilvl="0" w:tplc="A5F2BB28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B3D71"/>
    <w:multiLevelType w:val="hybridMultilevel"/>
    <w:tmpl w:val="05BA0626"/>
    <w:lvl w:ilvl="0" w:tplc="440CE974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B0DC3"/>
    <w:multiLevelType w:val="hybridMultilevel"/>
    <w:tmpl w:val="3F6A21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6146B"/>
    <w:multiLevelType w:val="hybridMultilevel"/>
    <w:tmpl w:val="180013A0"/>
    <w:lvl w:ilvl="0" w:tplc="39FE0E92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984806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72B13"/>
    <w:multiLevelType w:val="hybridMultilevel"/>
    <w:tmpl w:val="F3DE319E"/>
    <w:lvl w:ilvl="0" w:tplc="F7EE16A8">
      <w:start w:val="1"/>
      <w:numFmt w:val="bullet"/>
      <w:lvlText w:val=""/>
      <w:lvlJc w:val="left"/>
      <w:pPr>
        <w:ind w:left="1004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5704BDA"/>
    <w:multiLevelType w:val="hybridMultilevel"/>
    <w:tmpl w:val="6D98F5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96462"/>
    <w:multiLevelType w:val="hybridMultilevel"/>
    <w:tmpl w:val="998E4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E4697"/>
    <w:multiLevelType w:val="hybridMultilevel"/>
    <w:tmpl w:val="844252AA"/>
    <w:lvl w:ilvl="0" w:tplc="A69C5568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F245E"/>
    <w:multiLevelType w:val="hybridMultilevel"/>
    <w:tmpl w:val="4142FBD6"/>
    <w:lvl w:ilvl="0" w:tplc="A5F2BB28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b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84882"/>
    <w:multiLevelType w:val="hybridMultilevel"/>
    <w:tmpl w:val="8FE02DC2"/>
    <w:lvl w:ilvl="0" w:tplc="F184D9E4">
      <w:start w:val="1"/>
      <w:numFmt w:val="bullet"/>
      <w:lvlText w:val=""/>
      <w:lvlJc w:val="left"/>
      <w:pPr>
        <w:ind w:left="360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97F24"/>
    <w:multiLevelType w:val="hybridMultilevel"/>
    <w:tmpl w:val="13203170"/>
    <w:lvl w:ilvl="0" w:tplc="E9AC1C7E">
      <w:start w:val="1"/>
      <w:numFmt w:val="decimal"/>
      <w:lvlText w:val="%1."/>
      <w:lvlJc w:val="left"/>
      <w:pPr>
        <w:ind w:left="720" w:hanging="360"/>
      </w:pPr>
      <w:rPr>
        <w:b/>
        <w:color w:val="99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F36AD"/>
    <w:multiLevelType w:val="multilevel"/>
    <w:tmpl w:val="09509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3E644F4"/>
    <w:multiLevelType w:val="hybridMultilevel"/>
    <w:tmpl w:val="A2DA1A2A"/>
    <w:lvl w:ilvl="0" w:tplc="187234CC">
      <w:start w:val="1"/>
      <w:numFmt w:val="bullet"/>
      <w:lvlText w:val=""/>
      <w:lvlJc w:val="left"/>
      <w:pPr>
        <w:ind w:left="1004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92F037C"/>
    <w:multiLevelType w:val="hybridMultilevel"/>
    <w:tmpl w:val="2DC8B8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E57078"/>
    <w:multiLevelType w:val="hybridMultilevel"/>
    <w:tmpl w:val="FE6651C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0F23F84"/>
    <w:multiLevelType w:val="hybridMultilevel"/>
    <w:tmpl w:val="BBCE4A52"/>
    <w:lvl w:ilvl="0" w:tplc="8E6644B4">
      <w:start w:val="1"/>
      <w:numFmt w:val="bullet"/>
      <w:lvlText w:val=""/>
      <w:lvlJc w:val="left"/>
      <w:pPr>
        <w:ind w:left="720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07F28"/>
    <w:multiLevelType w:val="hybridMultilevel"/>
    <w:tmpl w:val="38403F1E"/>
    <w:lvl w:ilvl="0" w:tplc="DA58FADC">
      <w:start w:val="1"/>
      <w:numFmt w:val="bullet"/>
      <w:lvlText w:val=""/>
      <w:lvlJc w:val="left"/>
      <w:pPr>
        <w:ind w:left="1004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D9B7108"/>
    <w:multiLevelType w:val="hybridMultilevel"/>
    <w:tmpl w:val="B678CB14"/>
    <w:lvl w:ilvl="0" w:tplc="458EACCA">
      <w:start w:val="1"/>
      <w:numFmt w:val="bullet"/>
      <w:lvlText w:val=""/>
      <w:lvlJc w:val="left"/>
      <w:pPr>
        <w:ind w:left="1004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4"/>
  </w:num>
  <w:num w:numId="5">
    <w:abstractNumId w:val="16"/>
  </w:num>
  <w:num w:numId="6">
    <w:abstractNumId w:val="6"/>
  </w:num>
  <w:num w:numId="7">
    <w:abstractNumId w:val="0"/>
  </w:num>
  <w:num w:numId="8">
    <w:abstractNumId w:val="17"/>
  </w:num>
  <w:num w:numId="9">
    <w:abstractNumId w:val="19"/>
  </w:num>
  <w:num w:numId="10">
    <w:abstractNumId w:val="14"/>
  </w:num>
  <w:num w:numId="11">
    <w:abstractNumId w:val="18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5"/>
  </w:num>
  <w:num w:numId="17">
    <w:abstractNumId w:val="10"/>
  </w:num>
  <w:num w:numId="18">
    <w:abstractNumId w:val="2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7A"/>
    <w:rsid w:val="000222C3"/>
    <w:rsid w:val="00023D31"/>
    <w:rsid w:val="00025DA9"/>
    <w:rsid w:val="00042458"/>
    <w:rsid w:val="000427AD"/>
    <w:rsid w:val="000C177B"/>
    <w:rsid w:val="000E0354"/>
    <w:rsid w:val="00101633"/>
    <w:rsid w:val="001035B1"/>
    <w:rsid w:val="00112B6D"/>
    <w:rsid w:val="00125F69"/>
    <w:rsid w:val="001308D6"/>
    <w:rsid w:val="001363E3"/>
    <w:rsid w:val="00163EB7"/>
    <w:rsid w:val="001A5B3D"/>
    <w:rsid w:val="001A5B70"/>
    <w:rsid w:val="001C003D"/>
    <w:rsid w:val="001C44A6"/>
    <w:rsid w:val="001C4C3D"/>
    <w:rsid w:val="001E242C"/>
    <w:rsid w:val="001F3FD8"/>
    <w:rsid w:val="00202F32"/>
    <w:rsid w:val="00205B3D"/>
    <w:rsid w:val="00207260"/>
    <w:rsid w:val="002214D8"/>
    <w:rsid w:val="002320D5"/>
    <w:rsid w:val="00242484"/>
    <w:rsid w:val="00242A88"/>
    <w:rsid w:val="00251E21"/>
    <w:rsid w:val="00271854"/>
    <w:rsid w:val="00277807"/>
    <w:rsid w:val="00293F2F"/>
    <w:rsid w:val="002A1750"/>
    <w:rsid w:val="002A326A"/>
    <w:rsid w:val="002A39C6"/>
    <w:rsid w:val="002B21A4"/>
    <w:rsid w:val="002B53EF"/>
    <w:rsid w:val="002C27EF"/>
    <w:rsid w:val="002C5BDB"/>
    <w:rsid w:val="002E5C81"/>
    <w:rsid w:val="002F536C"/>
    <w:rsid w:val="00306B99"/>
    <w:rsid w:val="00327EC3"/>
    <w:rsid w:val="00333298"/>
    <w:rsid w:val="003469CA"/>
    <w:rsid w:val="00382C15"/>
    <w:rsid w:val="003A1A56"/>
    <w:rsid w:val="003B2894"/>
    <w:rsid w:val="003C0452"/>
    <w:rsid w:val="003C6DD7"/>
    <w:rsid w:val="003E71AC"/>
    <w:rsid w:val="003F081F"/>
    <w:rsid w:val="00416BD8"/>
    <w:rsid w:val="00420655"/>
    <w:rsid w:val="00442F15"/>
    <w:rsid w:val="00444878"/>
    <w:rsid w:val="0044688B"/>
    <w:rsid w:val="00451A99"/>
    <w:rsid w:val="00453886"/>
    <w:rsid w:val="00470611"/>
    <w:rsid w:val="00477F35"/>
    <w:rsid w:val="00491875"/>
    <w:rsid w:val="004968C7"/>
    <w:rsid w:val="004F645A"/>
    <w:rsid w:val="00513EAE"/>
    <w:rsid w:val="00520315"/>
    <w:rsid w:val="005245EF"/>
    <w:rsid w:val="005277D0"/>
    <w:rsid w:val="00547F0F"/>
    <w:rsid w:val="005667C8"/>
    <w:rsid w:val="0058721B"/>
    <w:rsid w:val="005A00A7"/>
    <w:rsid w:val="005A1213"/>
    <w:rsid w:val="005B0BC1"/>
    <w:rsid w:val="005C0CC7"/>
    <w:rsid w:val="005F1F7B"/>
    <w:rsid w:val="005F42B4"/>
    <w:rsid w:val="005F46AB"/>
    <w:rsid w:val="00625FF2"/>
    <w:rsid w:val="0062739C"/>
    <w:rsid w:val="006333F5"/>
    <w:rsid w:val="00647AEC"/>
    <w:rsid w:val="00651280"/>
    <w:rsid w:val="006512E0"/>
    <w:rsid w:val="00660E0E"/>
    <w:rsid w:val="00662003"/>
    <w:rsid w:val="00686CE9"/>
    <w:rsid w:val="006A4723"/>
    <w:rsid w:val="006B3CFF"/>
    <w:rsid w:val="006E19D7"/>
    <w:rsid w:val="006E74F2"/>
    <w:rsid w:val="00700DCE"/>
    <w:rsid w:val="00710275"/>
    <w:rsid w:val="00714F48"/>
    <w:rsid w:val="00716951"/>
    <w:rsid w:val="00727312"/>
    <w:rsid w:val="00730729"/>
    <w:rsid w:val="00751007"/>
    <w:rsid w:val="007870D3"/>
    <w:rsid w:val="0079315E"/>
    <w:rsid w:val="007A1C53"/>
    <w:rsid w:val="007A7078"/>
    <w:rsid w:val="007B4F1A"/>
    <w:rsid w:val="007E4968"/>
    <w:rsid w:val="00803153"/>
    <w:rsid w:val="008300C4"/>
    <w:rsid w:val="00832008"/>
    <w:rsid w:val="0083787B"/>
    <w:rsid w:val="00847C4D"/>
    <w:rsid w:val="00851AEF"/>
    <w:rsid w:val="00860639"/>
    <w:rsid w:val="008654C0"/>
    <w:rsid w:val="008716F1"/>
    <w:rsid w:val="00885FB8"/>
    <w:rsid w:val="0088728E"/>
    <w:rsid w:val="008A474E"/>
    <w:rsid w:val="008C2CBC"/>
    <w:rsid w:val="008C3761"/>
    <w:rsid w:val="008C4386"/>
    <w:rsid w:val="00910D27"/>
    <w:rsid w:val="0091164A"/>
    <w:rsid w:val="009118B6"/>
    <w:rsid w:val="00913B72"/>
    <w:rsid w:val="009175FB"/>
    <w:rsid w:val="00947382"/>
    <w:rsid w:val="009A11C1"/>
    <w:rsid w:val="009D2432"/>
    <w:rsid w:val="009D2D50"/>
    <w:rsid w:val="009D7959"/>
    <w:rsid w:val="009E08E0"/>
    <w:rsid w:val="009E5C5D"/>
    <w:rsid w:val="009F4413"/>
    <w:rsid w:val="00A00477"/>
    <w:rsid w:val="00A063D8"/>
    <w:rsid w:val="00A26E69"/>
    <w:rsid w:val="00A27DC9"/>
    <w:rsid w:val="00A3542B"/>
    <w:rsid w:val="00A537EB"/>
    <w:rsid w:val="00A62877"/>
    <w:rsid w:val="00A6344D"/>
    <w:rsid w:val="00A647DC"/>
    <w:rsid w:val="00A712F1"/>
    <w:rsid w:val="00A841FA"/>
    <w:rsid w:val="00A8668E"/>
    <w:rsid w:val="00A8794A"/>
    <w:rsid w:val="00A91C7E"/>
    <w:rsid w:val="00AB4DD8"/>
    <w:rsid w:val="00AB5B51"/>
    <w:rsid w:val="00B159F3"/>
    <w:rsid w:val="00B54715"/>
    <w:rsid w:val="00B7469C"/>
    <w:rsid w:val="00B97239"/>
    <w:rsid w:val="00BD5DF2"/>
    <w:rsid w:val="00C16E42"/>
    <w:rsid w:val="00C20308"/>
    <w:rsid w:val="00C27358"/>
    <w:rsid w:val="00C37212"/>
    <w:rsid w:val="00C51E4A"/>
    <w:rsid w:val="00C64AC3"/>
    <w:rsid w:val="00C9302B"/>
    <w:rsid w:val="00CB1BF7"/>
    <w:rsid w:val="00CB44FF"/>
    <w:rsid w:val="00CC799B"/>
    <w:rsid w:val="00CD7392"/>
    <w:rsid w:val="00D10954"/>
    <w:rsid w:val="00D15460"/>
    <w:rsid w:val="00D1627B"/>
    <w:rsid w:val="00D230A4"/>
    <w:rsid w:val="00D23EED"/>
    <w:rsid w:val="00D24E3F"/>
    <w:rsid w:val="00D41848"/>
    <w:rsid w:val="00D54D3B"/>
    <w:rsid w:val="00D6542F"/>
    <w:rsid w:val="00D9647A"/>
    <w:rsid w:val="00DC529A"/>
    <w:rsid w:val="00DC733E"/>
    <w:rsid w:val="00DD76B2"/>
    <w:rsid w:val="00DF0C2F"/>
    <w:rsid w:val="00E00CEC"/>
    <w:rsid w:val="00E32158"/>
    <w:rsid w:val="00E349E1"/>
    <w:rsid w:val="00E625E0"/>
    <w:rsid w:val="00E64539"/>
    <w:rsid w:val="00E71C98"/>
    <w:rsid w:val="00E7442C"/>
    <w:rsid w:val="00E91473"/>
    <w:rsid w:val="00EA4189"/>
    <w:rsid w:val="00EA4699"/>
    <w:rsid w:val="00EC0744"/>
    <w:rsid w:val="00EC1A52"/>
    <w:rsid w:val="00EC4A2A"/>
    <w:rsid w:val="00ED314C"/>
    <w:rsid w:val="00ED3644"/>
    <w:rsid w:val="00ED782E"/>
    <w:rsid w:val="00EE7A9C"/>
    <w:rsid w:val="00F053B9"/>
    <w:rsid w:val="00F2215F"/>
    <w:rsid w:val="00F33BD9"/>
    <w:rsid w:val="00F35683"/>
    <w:rsid w:val="00F37C32"/>
    <w:rsid w:val="00F47815"/>
    <w:rsid w:val="00F5023B"/>
    <w:rsid w:val="00F53158"/>
    <w:rsid w:val="00F6240F"/>
    <w:rsid w:val="00F75836"/>
    <w:rsid w:val="00FA1EA8"/>
    <w:rsid w:val="00FC0566"/>
    <w:rsid w:val="00FC5973"/>
    <w:rsid w:val="00FC7827"/>
    <w:rsid w:val="00FE5E82"/>
    <w:rsid w:val="00FF0996"/>
    <w:rsid w:val="00FF0C9E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blue,#006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52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EC1A52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EC1A52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EC1A52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EC1A52"/>
    <w:pPr>
      <w:outlineLvl w:val="3"/>
    </w:pPr>
    <w:rPr>
      <w:color w:val="auto"/>
    </w:rPr>
  </w:style>
  <w:style w:type="paragraph" w:styleId="7">
    <w:name w:val="heading 7"/>
    <w:qFormat/>
    <w:rsid w:val="00EC1A52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C1A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3EAE"/>
  </w:style>
  <w:style w:type="character" w:customStyle="1" w:styleId="a4">
    <w:name w:val="Основной текст Знак"/>
    <w:basedOn w:val="a0"/>
    <w:link w:val="a5"/>
    <w:rsid w:val="00EC1A52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rsid w:val="00EC1A52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EC1A52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EC1A52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6">
    <w:name w:val="Адрес"/>
    <w:basedOn w:val="a"/>
    <w:rsid w:val="00EC1A52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rsid w:val="00EC1A52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EC1A5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8">
    <w:name w:val="Текст заголовка"/>
    <w:basedOn w:val="a"/>
    <w:rsid w:val="00EC1A52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rsid w:val="00EC1A52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mw-headline">
    <w:name w:val="mw-headline"/>
    <w:basedOn w:val="a0"/>
    <w:rsid w:val="00513EAE"/>
  </w:style>
  <w:style w:type="character" w:customStyle="1" w:styleId="mw-editsection">
    <w:name w:val="mw-editsection"/>
    <w:basedOn w:val="a0"/>
    <w:rsid w:val="00513EAE"/>
  </w:style>
  <w:style w:type="character" w:customStyle="1" w:styleId="mw-editsection-bracket">
    <w:name w:val="mw-editsection-bracket"/>
    <w:basedOn w:val="a0"/>
    <w:rsid w:val="00513EAE"/>
  </w:style>
  <w:style w:type="character" w:customStyle="1" w:styleId="mw-editsection-divider">
    <w:name w:val="mw-editsection-divider"/>
    <w:basedOn w:val="a0"/>
    <w:rsid w:val="00513EAE"/>
  </w:style>
  <w:style w:type="paragraph" w:styleId="aa">
    <w:name w:val="Normal (Web)"/>
    <w:basedOn w:val="a"/>
    <w:uiPriority w:val="99"/>
    <w:unhideWhenUsed/>
    <w:rsid w:val="00513EAE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0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7260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styleId="ad">
    <w:name w:val="Strong"/>
    <w:basedOn w:val="a0"/>
    <w:uiPriority w:val="22"/>
    <w:qFormat/>
    <w:rsid w:val="008A474E"/>
    <w:rPr>
      <w:b/>
      <w:bCs/>
    </w:rPr>
  </w:style>
  <w:style w:type="paragraph" w:styleId="ae">
    <w:name w:val="List Paragraph"/>
    <w:basedOn w:val="a"/>
    <w:uiPriority w:val="34"/>
    <w:qFormat/>
    <w:rsid w:val="005667C8"/>
    <w:pPr>
      <w:ind w:left="720"/>
      <w:contextualSpacing/>
    </w:pPr>
  </w:style>
  <w:style w:type="paragraph" w:styleId="af">
    <w:name w:val="No Spacing"/>
    <w:uiPriority w:val="1"/>
    <w:qFormat/>
    <w:rsid w:val="00727312"/>
    <w:pPr>
      <w:jc w:val="both"/>
    </w:pPr>
    <w:rPr>
      <w:color w:val="000000"/>
      <w:kern w:val="28"/>
      <w:sz w:val="18"/>
      <w:szCs w:val="18"/>
      <w:lang w:val="en-US" w:eastAsia="en-US"/>
    </w:rPr>
  </w:style>
  <w:style w:type="table" w:styleId="af0">
    <w:name w:val="Table Grid"/>
    <w:basedOn w:val="a1"/>
    <w:uiPriority w:val="59"/>
    <w:rsid w:val="00D6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semiHidden/>
    <w:unhideWhenUsed/>
    <w:rsid w:val="008C3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C3761"/>
    <w:rPr>
      <w:color w:val="000000"/>
      <w:kern w:val="28"/>
      <w:sz w:val="18"/>
      <w:szCs w:val="18"/>
      <w:lang w:val="en-US" w:eastAsia="en-US"/>
    </w:rPr>
  </w:style>
  <w:style w:type="paragraph" w:styleId="af3">
    <w:name w:val="footer"/>
    <w:basedOn w:val="a"/>
    <w:link w:val="af4"/>
    <w:uiPriority w:val="99"/>
    <w:semiHidden/>
    <w:unhideWhenUsed/>
    <w:rsid w:val="008C3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8C3761"/>
    <w:rPr>
      <w:color w:val="000000"/>
      <w:kern w:val="28"/>
      <w:sz w:val="18"/>
      <w:szCs w:val="18"/>
      <w:lang w:val="en-US" w:eastAsia="en-US"/>
    </w:rPr>
  </w:style>
  <w:style w:type="paragraph" w:styleId="af5">
    <w:name w:val="Title"/>
    <w:basedOn w:val="a"/>
    <w:next w:val="a"/>
    <w:link w:val="af6"/>
    <w:uiPriority w:val="10"/>
    <w:qFormat/>
    <w:rsid w:val="007510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7510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52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EC1A52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EC1A52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EC1A52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EC1A52"/>
    <w:pPr>
      <w:outlineLvl w:val="3"/>
    </w:pPr>
    <w:rPr>
      <w:color w:val="auto"/>
    </w:rPr>
  </w:style>
  <w:style w:type="paragraph" w:styleId="7">
    <w:name w:val="heading 7"/>
    <w:qFormat/>
    <w:rsid w:val="00EC1A52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C1A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3EAE"/>
  </w:style>
  <w:style w:type="character" w:customStyle="1" w:styleId="a4">
    <w:name w:val="Основной текст Знак"/>
    <w:basedOn w:val="a0"/>
    <w:link w:val="a5"/>
    <w:rsid w:val="00EC1A52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rsid w:val="00EC1A52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EC1A52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EC1A52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6">
    <w:name w:val="Адрес"/>
    <w:basedOn w:val="a"/>
    <w:rsid w:val="00EC1A52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rsid w:val="00EC1A52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EC1A5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8">
    <w:name w:val="Текст заголовка"/>
    <w:basedOn w:val="a"/>
    <w:rsid w:val="00EC1A52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rsid w:val="00EC1A52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mw-headline">
    <w:name w:val="mw-headline"/>
    <w:basedOn w:val="a0"/>
    <w:rsid w:val="00513EAE"/>
  </w:style>
  <w:style w:type="character" w:customStyle="1" w:styleId="mw-editsection">
    <w:name w:val="mw-editsection"/>
    <w:basedOn w:val="a0"/>
    <w:rsid w:val="00513EAE"/>
  </w:style>
  <w:style w:type="character" w:customStyle="1" w:styleId="mw-editsection-bracket">
    <w:name w:val="mw-editsection-bracket"/>
    <w:basedOn w:val="a0"/>
    <w:rsid w:val="00513EAE"/>
  </w:style>
  <w:style w:type="character" w:customStyle="1" w:styleId="mw-editsection-divider">
    <w:name w:val="mw-editsection-divider"/>
    <w:basedOn w:val="a0"/>
    <w:rsid w:val="00513EAE"/>
  </w:style>
  <w:style w:type="paragraph" w:styleId="aa">
    <w:name w:val="Normal (Web)"/>
    <w:basedOn w:val="a"/>
    <w:uiPriority w:val="99"/>
    <w:unhideWhenUsed/>
    <w:rsid w:val="00513EAE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0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7260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styleId="ad">
    <w:name w:val="Strong"/>
    <w:basedOn w:val="a0"/>
    <w:uiPriority w:val="22"/>
    <w:qFormat/>
    <w:rsid w:val="008A474E"/>
    <w:rPr>
      <w:b/>
      <w:bCs/>
    </w:rPr>
  </w:style>
  <w:style w:type="paragraph" w:styleId="ae">
    <w:name w:val="List Paragraph"/>
    <w:basedOn w:val="a"/>
    <w:uiPriority w:val="34"/>
    <w:qFormat/>
    <w:rsid w:val="005667C8"/>
    <w:pPr>
      <w:ind w:left="720"/>
      <w:contextualSpacing/>
    </w:pPr>
  </w:style>
  <w:style w:type="paragraph" w:styleId="af">
    <w:name w:val="No Spacing"/>
    <w:uiPriority w:val="1"/>
    <w:qFormat/>
    <w:rsid w:val="00727312"/>
    <w:pPr>
      <w:jc w:val="both"/>
    </w:pPr>
    <w:rPr>
      <w:color w:val="000000"/>
      <w:kern w:val="28"/>
      <w:sz w:val="18"/>
      <w:szCs w:val="18"/>
      <w:lang w:val="en-US" w:eastAsia="en-US"/>
    </w:rPr>
  </w:style>
  <w:style w:type="table" w:styleId="af0">
    <w:name w:val="Table Grid"/>
    <w:basedOn w:val="a1"/>
    <w:uiPriority w:val="59"/>
    <w:rsid w:val="00D6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semiHidden/>
    <w:unhideWhenUsed/>
    <w:rsid w:val="008C3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C3761"/>
    <w:rPr>
      <w:color w:val="000000"/>
      <w:kern w:val="28"/>
      <w:sz w:val="18"/>
      <w:szCs w:val="18"/>
      <w:lang w:val="en-US" w:eastAsia="en-US"/>
    </w:rPr>
  </w:style>
  <w:style w:type="paragraph" w:styleId="af3">
    <w:name w:val="footer"/>
    <w:basedOn w:val="a"/>
    <w:link w:val="af4"/>
    <w:uiPriority w:val="99"/>
    <w:semiHidden/>
    <w:unhideWhenUsed/>
    <w:rsid w:val="008C3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8C3761"/>
    <w:rPr>
      <w:color w:val="000000"/>
      <w:kern w:val="28"/>
      <w:sz w:val="18"/>
      <w:szCs w:val="18"/>
      <w:lang w:val="en-US" w:eastAsia="en-US"/>
    </w:rPr>
  </w:style>
  <w:style w:type="paragraph" w:styleId="af5">
    <w:name w:val="Title"/>
    <w:basedOn w:val="a"/>
    <w:next w:val="a"/>
    <w:link w:val="af6"/>
    <w:uiPriority w:val="10"/>
    <w:qFormat/>
    <w:rsid w:val="007510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7510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image" Target="media/image2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0155E-7269-4908-964F-94ED1286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Аслан</cp:lastModifiedBy>
  <cp:revision>2</cp:revision>
  <cp:lastPrinted>2017-10-12T08:02:00Z</cp:lastPrinted>
  <dcterms:created xsi:type="dcterms:W3CDTF">2026-02-07T20:12:00Z</dcterms:created>
  <dcterms:modified xsi:type="dcterms:W3CDTF">2026-02-07T20:12:00Z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